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A7" w:rsidRPr="00161294" w:rsidRDefault="00CE09A7" w:rsidP="00CE09A7">
      <w:pPr>
        <w:jc w:val="center"/>
        <w:rPr>
          <w:sz w:val="32"/>
          <w:szCs w:val="32"/>
          <w:lang w:val="en-US"/>
        </w:rPr>
      </w:pPr>
      <w:r w:rsidRPr="00161294">
        <w:rPr>
          <w:rFonts w:hint="eastAsia"/>
          <w:sz w:val="32"/>
          <w:szCs w:val="32"/>
          <w:lang w:val="en-US"/>
        </w:rPr>
        <w:t>OECD Summer Internship Program Application Form</w:t>
      </w:r>
    </w:p>
    <w:p w:rsidR="00CE09A7" w:rsidRPr="00297A1F" w:rsidRDefault="00CE09A7" w:rsidP="00CE09A7">
      <w:pPr>
        <w:rPr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CE09A7" w:rsidRPr="00722093" w:rsidTr="004504D4">
        <w:trPr>
          <w:trHeight w:val="673"/>
        </w:trPr>
        <w:tc>
          <w:tcPr>
            <w:tcW w:w="1951" w:type="dxa"/>
            <w:vAlign w:val="center"/>
          </w:tcPr>
          <w:p w:rsidR="00CE09A7" w:rsidRPr="00CE09A7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Date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722093" w:rsidTr="004504D4">
        <w:tc>
          <w:tcPr>
            <w:tcW w:w="1951" w:type="dxa"/>
            <w:vAlign w:val="center"/>
          </w:tcPr>
          <w:p w:rsidR="004C22F6" w:rsidRDefault="004C22F6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Name</w:t>
            </w:r>
          </w:p>
          <w:p w:rsidR="004C22F6" w:rsidRPr="00722093" w:rsidRDefault="004C22F6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C22F6">
            <w:pPr>
              <w:rPr>
                <w:lang w:val="en-US"/>
              </w:rPr>
            </w:pPr>
          </w:p>
        </w:tc>
      </w:tr>
      <w:tr w:rsidR="00CE09A7" w:rsidRPr="00722093" w:rsidTr="004504D4"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Course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722093" w:rsidTr="004504D4">
        <w:trPr>
          <w:trHeight w:val="676"/>
        </w:trPr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e-mail address</w:t>
            </w:r>
            <w:r w:rsidR="004711AB">
              <w:rPr>
                <w:rFonts w:hint="eastAsia"/>
                <w:sz w:val="24"/>
                <w:szCs w:val="24"/>
                <w:lang w:val="en-US"/>
              </w:rPr>
              <w:t xml:space="preserve">　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E9782B" w:rsidTr="004504D4">
        <w:trPr>
          <w:trHeight w:val="684"/>
        </w:trPr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Term of the internship</w:t>
            </w:r>
          </w:p>
        </w:tc>
        <w:tc>
          <w:tcPr>
            <w:tcW w:w="6693" w:type="dxa"/>
            <w:vAlign w:val="center"/>
          </w:tcPr>
          <w:p w:rsidR="00CE09A7" w:rsidRPr="00084E81" w:rsidRDefault="00CE09A7" w:rsidP="00531D78">
            <w:pPr>
              <w:rPr>
                <w:lang w:val="en-US"/>
              </w:rPr>
            </w:pPr>
            <w:r w:rsidRPr="00084E81"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lang w:val="en-US"/>
              </w:rPr>
              <w:t xml:space="preserve">dd </w:t>
            </w:r>
            <w:r w:rsidRPr="00084E81">
              <w:rPr>
                <w:rFonts w:hint="eastAsia"/>
                <w:lang w:val="en-US"/>
              </w:rPr>
              <w:t>mmm  201</w:t>
            </w:r>
            <w:r w:rsidR="00E9782B">
              <w:rPr>
                <w:rFonts w:hint="eastAsia"/>
                <w:lang w:val="en-US"/>
              </w:rPr>
              <w:t>4</w:t>
            </w:r>
            <w:r w:rsidRPr="00084E81"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lang w:val="en-US"/>
              </w:rPr>
              <w:t>–</w:t>
            </w:r>
            <w:r w:rsidRPr="00084E81">
              <w:rPr>
                <w:rFonts w:hint="eastAsia"/>
                <w:lang w:val="en-US"/>
              </w:rPr>
              <w:t xml:space="preserve"> dd  mmm  201</w:t>
            </w:r>
            <w:r w:rsidR="00531D78"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rFonts w:hint="eastAsia"/>
                <w:lang w:val="en-US"/>
              </w:rPr>
              <w:t xml:space="preserve"> (</w:t>
            </w:r>
            <w:r w:rsidRPr="00084E81">
              <w:rPr>
                <w:rFonts w:hint="eastAsia"/>
                <w:lang w:val="en-US"/>
              </w:rPr>
              <w:t>○○</w:t>
            </w:r>
            <w:r w:rsidRPr="00084E81">
              <w:rPr>
                <w:rFonts w:hint="eastAsia"/>
                <w:lang w:val="en-US"/>
              </w:rPr>
              <w:t xml:space="preserve">months </w:t>
            </w:r>
            <w:r>
              <w:rPr>
                <w:rFonts w:hint="eastAsia"/>
                <w:lang w:val="en-US"/>
              </w:rPr>
              <w:t xml:space="preserve">　</w:t>
            </w:r>
            <w:r w:rsidRPr="00084E81">
              <w:rPr>
                <w:rFonts w:hint="eastAsia"/>
                <w:lang w:val="en-US"/>
              </w:rPr>
              <w:t>&amp;</w:t>
            </w:r>
            <w:r>
              <w:rPr>
                <w:rFonts w:hint="eastAsia"/>
                <w:lang w:val="en-US"/>
              </w:rPr>
              <w:t xml:space="preserve">　○○</w:t>
            </w:r>
            <w:r>
              <w:rPr>
                <w:rFonts w:hint="eastAsia"/>
                <w:lang w:val="en-US"/>
              </w:rPr>
              <w:t>days)</w:t>
            </w:r>
          </w:p>
        </w:tc>
      </w:tr>
      <w:tr w:rsidR="00CE09A7" w:rsidRPr="00084E81" w:rsidTr="004504D4">
        <w:trPr>
          <w:trHeight w:val="1029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161294"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Pr="00161294">
              <w:rPr>
                <w:sz w:val="24"/>
                <w:szCs w:val="24"/>
                <w:lang w:val="en-US"/>
              </w:rPr>
              <w:t>Directorate</w:t>
            </w:r>
            <w:r w:rsidRPr="00161294">
              <w:rPr>
                <w:rFonts w:hint="eastAsia"/>
                <w:sz w:val="24"/>
                <w:szCs w:val="24"/>
                <w:lang w:val="en-US"/>
              </w:rPr>
              <w:t xml:space="preserve"> of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Your C</w:t>
            </w:r>
            <w:r w:rsidRPr="00161294">
              <w:rPr>
                <w:rFonts w:hint="eastAsia"/>
                <w:sz w:val="24"/>
                <w:szCs w:val="24"/>
                <w:lang w:val="en-US"/>
              </w:rPr>
              <w:t>hoice</w:t>
            </w:r>
          </w:p>
        </w:tc>
        <w:tc>
          <w:tcPr>
            <w:tcW w:w="6693" w:type="dxa"/>
            <w:vAlign w:val="center"/>
          </w:tcPr>
          <w:p w:rsidR="00CE09A7" w:rsidRPr="00084E81" w:rsidRDefault="00CE09A7" w:rsidP="004C22F6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CE09A7" w:rsidTr="004504D4">
        <w:trPr>
          <w:trHeight w:val="976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</w:rPr>
            </w:pPr>
            <w:r w:rsidRPr="00161294">
              <w:rPr>
                <w:rFonts w:hint="eastAsia"/>
                <w:sz w:val="24"/>
                <w:szCs w:val="24"/>
              </w:rPr>
              <w:t>T</w:t>
            </w:r>
            <w:r w:rsidRPr="00161294">
              <w:rPr>
                <w:sz w:val="24"/>
                <w:szCs w:val="24"/>
              </w:rPr>
              <w:t>h</w:t>
            </w:r>
            <w:r w:rsidRPr="00161294">
              <w:rPr>
                <w:rFonts w:hint="eastAsia"/>
                <w:sz w:val="24"/>
                <w:szCs w:val="24"/>
              </w:rPr>
              <w:t xml:space="preserve">eme </w:t>
            </w:r>
            <w:r>
              <w:rPr>
                <w:rFonts w:hint="eastAsia"/>
                <w:sz w:val="24"/>
                <w:szCs w:val="24"/>
              </w:rPr>
              <w:t>of Y</w:t>
            </w:r>
            <w:r w:rsidRPr="00161294">
              <w:rPr>
                <w:rFonts w:hint="eastAsia"/>
                <w:sz w:val="24"/>
                <w:szCs w:val="24"/>
              </w:rPr>
              <w:t>our</w:t>
            </w:r>
            <w:r>
              <w:rPr>
                <w:rFonts w:hint="eastAsia"/>
                <w:sz w:val="24"/>
                <w:szCs w:val="24"/>
              </w:rPr>
              <w:t xml:space="preserve"> R</w:t>
            </w:r>
            <w:r w:rsidRPr="00161294">
              <w:rPr>
                <w:rFonts w:hint="eastAsia"/>
                <w:sz w:val="24"/>
                <w:szCs w:val="24"/>
              </w:rPr>
              <w:t>esearch</w:t>
            </w:r>
          </w:p>
        </w:tc>
        <w:tc>
          <w:tcPr>
            <w:tcW w:w="6693" w:type="dxa"/>
            <w:vAlign w:val="center"/>
          </w:tcPr>
          <w:p w:rsidR="00CE09A7" w:rsidRDefault="00CE09A7" w:rsidP="004504D4"/>
        </w:tc>
      </w:tr>
      <w:tr w:rsidR="00CE09A7" w:rsidTr="004504D4">
        <w:trPr>
          <w:trHeight w:val="5145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Abstract of the R</w:t>
            </w:r>
            <w:r w:rsidRPr="00161294">
              <w:rPr>
                <w:rFonts w:hint="eastAsia"/>
                <w:sz w:val="24"/>
                <w:szCs w:val="24"/>
              </w:rPr>
              <w:t>esearch</w:t>
            </w:r>
          </w:p>
        </w:tc>
        <w:tc>
          <w:tcPr>
            <w:tcW w:w="6693" w:type="dxa"/>
            <w:vAlign w:val="center"/>
          </w:tcPr>
          <w:p w:rsidR="00CE09A7" w:rsidRDefault="00CE09A7" w:rsidP="004504D4"/>
        </w:tc>
      </w:tr>
    </w:tbl>
    <w:p w:rsidR="00CE09A7" w:rsidRDefault="00CE09A7" w:rsidP="00CE09A7"/>
    <w:sectPr w:rsidR="00CE09A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EF" w:rsidRDefault="00F078EF" w:rsidP="00E61D36">
      <w:pPr>
        <w:spacing w:after="0" w:line="240" w:lineRule="auto"/>
      </w:pPr>
      <w:r>
        <w:separator/>
      </w:r>
    </w:p>
  </w:endnote>
  <w:endnote w:type="continuationSeparator" w:id="0">
    <w:p w:rsidR="00F078EF" w:rsidRDefault="00F078EF" w:rsidP="00E6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EF" w:rsidRDefault="00F078EF" w:rsidP="00E61D36">
      <w:pPr>
        <w:spacing w:after="0" w:line="240" w:lineRule="auto"/>
      </w:pPr>
      <w:r>
        <w:separator/>
      </w:r>
    </w:p>
  </w:footnote>
  <w:footnote w:type="continuationSeparator" w:id="0">
    <w:p w:rsidR="00F078EF" w:rsidRDefault="00F078EF" w:rsidP="00E6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269BA"/>
    <w:multiLevelType w:val="hybridMultilevel"/>
    <w:tmpl w:val="19CAAD2A"/>
    <w:lvl w:ilvl="0" w:tplc="9482D9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0570CD1"/>
    <w:multiLevelType w:val="hybridMultilevel"/>
    <w:tmpl w:val="074080C6"/>
    <w:lvl w:ilvl="0" w:tplc="2708E956">
      <w:start w:val="1"/>
      <w:numFmt w:val="decimalFullWidth"/>
      <w:lvlText w:val="%1．"/>
      <w:lvlJc w:val="left"/>
      <w:pPr>
        <w:ind w:left="2376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76" w:hanging="360"/>
      </w:pPr>
    </w:lvl>
    <w:lvl w:ilvl="2" w:tplc="040C001B" w:tentative="1">
      <w:start w:val="1"/>
      <w:numFmt w:val="lowerRoman"/>
      <w:lvlText w:val="%3."/>
      <w:lvlJc w:val="right"/>
      <w:pPr>
        <w:ind w:left="3696" w:hanging="180"/>
      </w:pPr>
    </w:lvl>
    <w:lvl w:ilvl="3" w:tplc="040C000F" w:tentative="1">
      <w:start w:val="1"/>
      <w:numFmt w:val="decimal"/>
      <w:lvlText w:val="%4."/>
      <w:lvlJc w:val="left"/>
      <w:pPr>
        <w:ind w:left="4416" w:hanging="360"/>
      </w:pPr>
    </w:lvl>
    <w:lvl w:ilvl="4" w:tplc="040C0019" w:tentative="1">
      <w:start w:val="1"/>
      <w:numFmt w:val="lowerLetter"/>
      <w:lvlText w:val="%5."/>
      <w:lvlJc w:val="left"/>
      <w:pPr>
        <w:ind w:left="5136" w:hanging="360"/>
      </w:pPr>
    </w:lvl>
    <w:lvl w:ilvl="5" w:tplc="040C001B" w:tentative="1">
      <w:start w:val="1"/>
      <w:numFmt w:val="lowerRoman"/>
      <w:lvlText w:val="%6."/>
      <w:lvlJc w:val="right"/>
      <w:pPr>
        <w:ind w:left="5856" w:hanging="180"/>
      </w:pPr>
    </w:lvl>
    <w:lvl w:ilvl="6" w:tplc="040C000F" w:tentative="1">
      <w:start w:val="1"/>
      <w:numFmt w:val="decimal"/>
      <w:lvlText w:val="%7."/>
      <w:lvlJc w:val="left"/>
      <w:pPr>
        <w:ind w:left="6576" w:hanging="360"/>
      </w:pPr>
    </w:lvl>
    <w:lvl w:ilvl="7" w:tplc="040C0019" w:tentative="1">
      <w:start w:val="1"/>
      <w:numFmt w:val="lowerLetter"/>
      <w:lvlText w:val="%8."/>
      <w:lvlJc w:val="left"/>
      <w:pPr>
        <w:ind w:left="7296" w:hanging="360"/>
      </w:pPr>
    </w:lvl>
    <w:lvl w:ilvl="8" w:tplc="040C001B" w:tentative="1">
      <w:start w:val="1"/>
      <w:numFmt w:val="lowerRoman"/>
      <w:lvlText w:val="%9."/>
      <w:lvlJc w:val="right"/>
      <w:pPr>
        <w:ind w:left="8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3D"/>
    <w:rsid w:val="00076EBE"/>
    <w:rsid w:val="000B03F4"/>
    <w:rsid w:val="000F39DD"/>
    <w:rsid w:val="00124D3D"/>
    <w:rsid w:val="001E6B50"/>
    <w:rsid w:val="00271486"/>
    <w:rsid w:val="00291649"/>
    <w:rsid w:val="002974DD"/>
    <w:rsid w:val="002D7E9E"/>
    <w:rsid w:val="00361AD1"/>
    <w:rsid w:val="004711AB"/>
    <w:rsid w:val="0048236B"/>
    <w:rsid w:val="004C22F6"/>
    <w:rsid w:val="00531D78"/>
    <w:rsid w:val="00646680"/>
    <w:rsid w:val="006675BD"/>
    <w:rsid w:val="006920D5"/>
    <w:rsid w:val="006F5178"/>
    <w:rsid w:val="00722093"/>
    <w:rsid w:val="00775272"/>
    <w:rsid w:val="00775E2B"/>
    <w:rsid w:val="00795748"/>
    <w:rsid w:val="007E0822"/>
    <w:rsid w:val="0082537C"/>
    <w:rsid w:val="009A25FE"/>
    <w:rsid w:val="009A4AE1"/>
    <w:rsid w:val="009A7316"/>
    <w:rsid w:val="00AB0324"/>
    <w:rsid w:val="00AC07DB"/>
    <w:rsid w:val="00BA0B52"/>
    <w:rsid w:val="00C5290D"/>
    <w:rsid w:val="00C775B7"/>
    <w:rsid w:val="00CE09A7"/>
    <w:rsid w:val="00CE53DE"/>
    <w:rsid w:val="00D045EA"/>
    <w:rsid w:val="00D277D9"/>
    <w:rsid w:val="00D725DD"/>
    <w:rsid w:val="00D9690F"/>
    <w:rsid w:val="00E2179C"/>
    <w:rsid w:val="00E6040C"/>
    <w:rsid w:val="00E61D36"/>
    <w:rsid w:val="00E903A3"/>
    <w:rsid w:val="00E9782B"/>
    <w:rsid w:val="00F078EF"/>
    <w:rsid w:val="00F74DF5"/>
    <w:rsid w:val="00F93248"/>
    <w:rsid w:val="00FB4B11"/>
    <w:rsid w:val="00FC4763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531871-C07C-4822-8983-EE8A0B6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E61D36"/>
  </w:style>
  <w:style w:type="paragraph" w:styleId="a7">
    <w:name w:val="footer"/>
    <w:basedOn w:val="a"/>
    <w:link w:val="a8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E61D36"/>
  </w:style>
  <w:style w:type="table" w:styleId="a9">
    <w:name w:val="Table Grid"/>
    <w:basedOn w:val="a1"/>
    <w:uiPriority w:val="59"/>
    <w:rsid w:val="00CE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5F73FA5D.dotm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高宮　智子</cp:lastModifiedBy>
  <cp:revision>2</cp:revision>
  <dcterms:created xsi:type="dcterms:W3CDTF">2014-10-06T07:17:00Z</dcterms:created>
  <dcterms:modified xsi:type="dcterms:W3CDTF">2014-10-06T07:17:00Z</dcterms:modified>
</cp:coreProperties>
</file>