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ACD0" w14:textId="6337A10F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4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5H+zKsmo2Yt6J6BAVL&#10;AQIDLcLYg0Uj5HeMBhghGVbf9kRSjNr3HF7BIgxApkjbTRwb+cpLw/bCQHgJQBnWGE3LtZ6m1L6X&#10;bNdAnOnVcXEL76ZmVtJPOR1fGwwJy+w40MwUutxbr6exu/wF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BnKsE4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77777777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43E9E2FA">
                <wp:simplePos x="0" y="0"/>
                <wp:positionH relativeFrom="margin">
                  <wp:align>left</wp:align>
                </wp:positionH>
                <wp:positionV relativeFrom="paragraph">
                  <wp:posOffset>5197821</wp:posOffset>
                </wp:positionV>
                <wp:extent cx="5000625" cy="449272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0DAD5614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※注１）記載しきれない項目については、別紙に記載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58CDA717" w14:textId="2A4220E6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※注２）本履歴書は、インターンシップ実習実施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のため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C8AF8" id="Text Box 5" o:spid="_x0000_s1028" type="#_x0000_t202" style="position:absolute;left:0;text-align:left;margin-left:0;margin-top:409.3pt;width:393.75pt;height:35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rhQIAABQ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" stroked="f">
                <v:textbox inset="5.85pt,.7pt,5.85pt,.7pt">
                  <w:txbxContent>
                    <w:p w14:paraId="75BE7371" w14:textId="0DAD5614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※注１）記載しきれない項目については、別紙に記載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添付すること。</w:t>
                      </w:r>
                    </w:p>
                    <w:p w14:paraId="58CDA717" w14:textId="2A4220E6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※注２）本履歴書は、インターンシップ実習実施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のため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以外には使用しません。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3081B9" w14:textId="77777777" w:rsidR="007712AA" w:rsidRDefault="007712AA" w:rsidP="007712A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東京大学本部学生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 xml:space="preserve">相談支援課　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キャリア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 xml:space="preserve">サポートチーム　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山田　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>莉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那</w:t>
            </w:r>
          </w:p>
          <w:p w14:paraId="2C03289B" w14:textId="07ED7C7D" w:rsidR="00CE33A0" w:rsidRPr="00F8525D" w:rsidRDefault="007712AA" w:rsidP="007712A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8C09FD">
              <w:rPr>
                <w:rFonts w:ascii="ＭＳ Ｐゴシック" w:hAnsi="ＭＳ Ｐゴシック" w:hint="eastAsia"/>
              </w:rPr>
              <w:t>Tel</w:t>
            </w:r>
            <w:r w:rsidRPr="008C09FD">
              <w:rPr>
                <w:rFonts w:ascii="ＭＳ Ｐゴシック" w:hAnsi="ＭＳ Ｐゴシック" w:hint="eastAsia"/>
              </w:rPr>
              <w:t>：</w:t>
            </w:r>
            <w:r w:rsidRPr="008C09FD">
              <w:rPr>
                <w:rFonts w:ascii="ＭＳ Ｐゴシック" w:hAnsi="ＭＳ Ｐゴシック" w:hint="eastAsia"/>
              </w:rPr>
              <w:t>03-5841-2550</w:t>
            </w:r>
            <w:r w:rsidRPr="008C09FD">
              <w:rPr>
                <w:rFonts w:ascii="ＭＳ Ｐゴシック" w:hAnsi="ＭＳ Ｐゴシック" w:hint="eastAsia"/>
              </w:rPr>
              <w:t xml:space="preserve">　</w:t>
            </w:r>
            <w:r w:rsidRPr="008C09FD">
              <w:rPr>
                <w:rFonts w:ascii="ＭＳ Ｐゴシック" w:hAnsi="ＭＳ Ｐゴシック" w:hint="eastAsia"/>
              </w:rPr>
              <w:t>Fax</w:t>
            </w:r>
            <w:r w:rsidRPr="008C09FD">
              <w:rPr>
                <w:rFonts w:ascii="ＭＳ Ｐゴシック" w:hAnsi="ＭＳ Ｐゴシック" w:hint="eastAsia"/>
              </w:rPr>
              <w:t>：</w:t>
            </w:r>
            <w:r w:rsidRPr="008C09FD">
              <w:rPr>
                <w:rFonts w:ascii="ＭＳ Ｐゴシック" w:hAnsi="ＭＳ Ｐゴシック" w:hint="eastAsia"/>
              </w:rPr>
              <w:t>03-5841-2527</w:t>
            </w: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26B867E8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  <w:r w:rsidR="007712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7712AA" w:rsidRPr="008C09FD">
              <w:rPr>
                <w:rFonts w:ascii="ＭＳ Ｐゴシック" w:hAnsi="ＭＳ Ｐゴシック"/>
                <w:sz w:val="18"/>
                <w:szCs w:val="18"/>
              </w:rPr>
              <w:t>career.adm@gs.mail.u-tokyo.ac.jp</w:t>
            </w:r>
            <w:bookmarkStart w:id="0" w:name="_GoBack"/>
            <w:bookmarkEnd w:id="0"/>
          </w:p>
        </w:tc>
      </w:tr>
    </w:tbl>
    <w:p w14:paraId="185D3C2E" w14:textId="0CDDE4F1" w:rsidR="003132DC" w:rsidRPr="003132DC" w:rsidRDefault="003132DC" w:rsidP="0011755D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42473"/>
      <w:docPartObj>
        <w:docPartGallery w:val="Page Numbers (Bottom of Page)"/>
        <w:docPartUnique/>
      </w:docPartObj>
    </w:sdtPr>
    <w:sdtEndPr/>
    <w:sdtContent>
      <w:p w14:paraId="43E69508" w14:textId="1F4C9510" w:rsidR="00CC23ED" w:rsidRDefault="00CC2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AA" w:rsidRPr="007712AA">
          <w:rPr>
            <w:noProof/>
            <w:lang w:val="ja-JP"/>
          </w:rPr>
          <w:t>2</w:t>
        </w:r>
        <w:r>
          <w:fldChar w:fldCharType="end"/>
        </w:r>
      </w:p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712AA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1439690C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2019-04-02T02:22:00Z</dcterms:modified>
</cp:coreProperties>
</file>