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FACD0" w14:textId="6337A10F" w:rsidR="00CE33A0" w:rsidRPr="00F8525D" w:rsidRDefault="001C1B1B" w:rsidP="00CE33A0">
      <w:pPr>
        <w:spacing w:line="320" w:lineRule="exact"/>
        <w:rPr>
          <w:rFonts w:ascii="Century" w:eastAsia="ＭＳ Ｐゴシック" w:hAnsi="Century" w:cs="Times New Roman"/>
          <w:szCs w:val="24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E7C2" w14:textId="77777777" w:rsidR="00CC23ED" w:rsidRDefault="00CC23ED" w:rsidP="00CE33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C0C21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08E394B3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14:paraId="1DCC596B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３ヶ月以内に</w:t>
                            </w:r>
                          </w:p>
                          <w:p w14:paraId="438F0ECD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2379966" w14:textId="77777777" w:rsidR="00CC23ED" w:rsidRPr="00F8525D" w:rsidRDefault="00CC23ED" w:rsidP="00CE33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52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404DE7C2" w14:textId="77777777" w:rsidR="00CC23ED" w:rsidRDefault="00CC23ED" w:rsidP="00CE33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C0C21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08E394B3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  <w:p w14:paraId="1DCC596B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３ヶ月以内に</w:t>
                      </w:r>
                    </w:p>
                    <w:p w14:paraId="438F0ECD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2379966" w14:textId="77777777" w:rsidR="00CC23ED" w:rsidRPr="00F8525D" w:rsidRDefault="00CC23ED" w:rsidP="00CE33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525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1134"/>
        <w:gridCol w:w="567"/>
        <w:gridCol w:w="941"/>
        <w:gridCol w:w="2160"/>
      </w:tblGrid>
      <w:tr w:rsidR="00CE33A0" w:rsidRPr="00F8525D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61912DD8" w14:textId="77777777" w:rsidTr="0091036A">
        <w:trPr>
          <w:cantSplit/>
          <w:trHeight w:val="575"/>
        </w:trPr>
        <w:tc>
          <w:tcPr>
            <w:tcW w:w="6412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941" w:type="dxa"/>
            <w:tcBorders>
              <w:top w:val="dashSmallGap" w:sz="4" w:space="0" w:color="auto"/>
            </w:tcBorders>
            <w:vAlign w:val="center"/>
          </w:tcPr>
          <w:p w14:paraId="5F3B13C7" w14:textId="77777777" w:rsidR="00CE33A0" w:rsidRPr="00F8525D" w:rsidRDefault="00CE33A0" w:rsidP="0091036A">
            <w:pPr>
              <w:ind w:firstLineChars="50" w:firstLine="91"/>
              <w:rPr>
                <w:rFonts w:ascii="Century" w:eastAsia="ＭＳ Ｐゴシック" w:hAnsi="Century" w:cs="Times New Roman"/>
                <w:sz w:val="18"/>
                <w:szCs w:val="18"/>
              </w:rPr>
            </w:pP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男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・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 xml:space="preserve"> </w:t>
            </w:r>
            <w:r w:rsidRPr="00F8525D">
              <w:rPr>
                <w:rFonts w:ascii="Century" w:eastAsia="ＭＳ Ｐゴシック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F8525D" w:rsidRDefault="00CE33A0" w:rsidP="0091036A">
            <w:pPr>
              <w:rPr>
                <w:rFonts w:ascii="Century" w:eastAsia="ＭＳ Ｐゴシック" w:hAnsi="Century" w:cs="Times New Roman"/>
                <w:sz w:val="18"/>
                <w:szCs w:val="18"/>
              </w:rPr>
            </w:pPr>
          </w:p>
        </w:tc>
      </w:tr>
      <w:tr w:rsidR="00CE33A0" w:rsidRPr="00F8525D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77EDA61F" w14:textId="77777777" w:rsidTr="0091036A">
        <w:trPr>
          <w:trHeight w:val="744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現 住 所　〒</w:t>
            </w:r>
          </w:p>
        </w:tc>
      </w:tr>
      <w:tr w:rsidR="00CE33A0" w:rsidRPr="00F8525D" w14:paraId="031029A4" w14:textId="77777777" w:rsidTr="0091036A">
        <w:trPr>
          <w:trHeight w:val="595"/>
        </w:trPr>
        <w:tc>
          <w:tcPr>
            <w:tcW w:w="2585" w:type="dxa"/>
          </w:tcPr>
          <w:p w14:paraId="730AF78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</w:p>
        </w:tc>
      </w:tr>
      <w:tr w:rsidR="00CE33A0" w:rsidRPr="00F8525D" w14:paraId="6AAC02B1" w14:textId="77777777" w:rsidTr="0091036A">
        <w:trPr>
          <w:trHeight w:val="245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E1A1BD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8777D5" wp14:editId="4D0CF414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177800</wp:posOffset>
                      </wp:positionV>
                      <wp:extent cx="2663190" cy="1885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4D079" w14:textId="77777777" w:rsidR="00CC23ED" w:rsidRDefault="00CC23ED" w:rsidP="00CE33A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877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2.3pt;margin-top:14pt;width:209.7pt;height:1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E4tgIAAL4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" filled="f" stroked="f">
                      <v:textbox inset="5.85pt,.7pt,5.85pt,.7pt">
                        <w:txbxContent>
                          <w:p w14:paraId="0A04D079" w14:textId="77777777" w:rsidR="00CC23ED" w:rsidRDefault="00CC23ED" w:rsidP="00CE33A0"/>
                        </w:txbxContent>
                      </v:textbox>
                    </v:shape>
                  </w:pict>
                </mc:Fallback>
              </mc:AlternateContent>
            </w: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ふりがな</w:t>
            </w:r>
          </w:p>
        </w:tc>
      </w:tr>
      <w:tr w:rsidR="00CE33A0" w:rsidRPr="00F8525D" w14:paraId="51B0C06C" w14:textId="77777777" w:rsidTr="0091036A">
        <w:trPr>
          <w:trHeight w:val="608"/>
        </w:trPr>
        <w:tc>
          <w:tcPr>
            <w:tcW w:w="10080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63F0387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  <w:lang w:eastAsia="zh-TW"/>
              </w:rPr>
              <w:t>連絡先　〒</w:t>
            </w:r>
          </w:p>
          <w:p w14:paraId="11B3D46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AE72CDC" w14:textId="77777777" w:rsidR="00CE33A0" w:rsidRPr="00F8525D" w:rsidRDefault="00CE33A0" w:rsidP="0091036A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方</w:t>
            </w:r>
          </w:p>
        </w:tc>
      </w:tr>
      <w:tr w:rsidR="00CE33A0" w:rsidRPr="00F8525D" w14:paraId="28167171" w14:textId="77777777" w:rsidTr="0091036A">
        <w:trPr>
          <w:trHeight w:val="420"/>
        </w:trPr>
        <w:tc>
          <w:tcPr>
            <w:tcW w:w="10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D2DA89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連絡先電話番号など</w:t>
            </w:r>
          </w:p>
        </w:tc>
      </w:tr>
    </w:tbl>
    <w:p w14:paraId="000AD452" w14:textId="77777777" w:rsidR="00CE33A0" w:rsidRPr="00F8525D" w:rsidRDefault="00CE33A0" w:rsidP="00CE33A0">
      <w:pPr>
        <w:rPr>
          <w:rFonts w:ascii="ＭＳ Ｐゴシック" w:eastAsia="ＭＳ Ｐゴシック" w:hAnsi="ＭＳ Ｐゴシック" w:cs="Times New Roman"/>
          <w:szCs w:val="24"/>
        </w:rPr>
      </w:pPr>
      <w:r w:rsidRPr="00F8525D">
        <w:rPr>
          <w:rFonts w:ascii="ＭＳ Ｐゴシック" w:eastAsia="ＭＳ Ｐゴシック" w:hAnsi="ＭＳ Ｐ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FC8AF8" wp14:editId="43E9E2FA">
                <wp:simplePos x="0" y="0"/>
                <wp:positionH relativeFrom="margin">
                  <wp:align>left</wp:align>
                </wp:positionH>
                <wp:positionV relativeFrom="paragraph">
                  <wp:posOffset>5197821</wp:posOffset>
                </wp:positionV>
                <wp:extent cx="5000625" cy="449272"/>
                <wp:effectExtent l="0" t="0" r="9525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4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E7371" w14:textId="0DAD5614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※注１）記載しきれない項目については、別紙に記載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58CDA717" w14:textId="2A4220E6" w:rsidR="00CC23ED" w:rsidRPr="00CE33A0" w:rsidRDefault="00CC23ED" w:rsidP="00CE33A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※注２）本履歴書は、インターンシップ実習実施</w:t>
                            </w:r>
                            <w:r w:rsidRPr="00CE33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のため</w:t>
                            </w:r>
                            <w:r w:rsidRPr="00CE33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FC8AF8" id="Text Box 5" o:spid="_x0000_s1028" type="#_x0000_t202" style="position:absolute;left:0;text-align:left;margin-left:0;margin-top:409.3pt;width:393.75pt;height:35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rhQIAABQ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" stroked="f">
                <v:textbox inset="5.85pt,.7pt,5.85pt,.7pt">
                  <w:txbxContent>
                    <w:p w14:paraId="75BE7371" w14:textId="0DAD5614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※注１）記載しきれない項目については、別紙に記載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添付すること。</w:t>
                      </w:r>
                    </w:p>
                    <w:p w14:paraId="58CDA717" w14:textId="2A4220E6" w:rsidR="00CC23ED" w:rsidRPr="00CE33A0" w:rsidRDefault="00CC23ED" w:rsidP="00CE33A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※注２）本履歴書は、インターンシップ実習実施</w:t>
                      </w:r>
                      <w:r w:rsidRPr="00CE33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のため</w:t>
                      </w:r>
                      <w:r w:rsidRPr="00CE33A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以外には使用しません。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1025"/>
        <w:gridCol w:w="567"/>
        <w:gridCol w:w="4678"/>
        <w:gridCol w:w="2250"/>
      </w:tblGrid>
      <w:tr w:rsidR="00CE33A0" w:rsidRPr="00F8525D" w14:paraId="0A95278E" w14:textId="77777777" w:rsidTr="0091036A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vAlign w:val="center"/>
          </w:tcPr>
          <w:p w14:paraId="03270270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学歴等（学部・学科名、専攻まで詳しく書くこと）</w:t>
            </w:r>
          </w:p>
        </w:tc>
      </w:tr>
      <w:tr w:rsidR="00CE33A0" w:rsidRPr="00F8525D" w14:paraId="3B54EB37" w14:textId="77777777" w:rsidTr="0091036A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bottom w:val="dotted" w:sz="4" w:space="0" w:color="auto"/>
            </w:tcBorders>
          </w:tcPr>
          <w:p w14:paraId="3A571F3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52B1ED" w14:textId="77777777" w:rsidTr="0091036A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E51302B" w14:textId="77777777" w:rsidTr="0091036A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dotted" w:sz="4" w:space="0" w:color="auto"/>
            </w:tcBorders>
          </w:tcPr>
          <w:p w14:paraId="60B86D9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5571B13C" w14:textId="77777777" w:rsidTr="0011755D">
        <w:trPr>
          <w:trHeight w:val="1253"/>
        </w:trPr>
        <w:tc>
          <w:tcPr>
            <w:tcW w:w="1560" w:type="dxa"/>
            <w:gridSpan w:val="2"/>
            <w:vAlign w:val="center"/>
          </w:tcPr>
          <w:p w14:paraId="2BB1B4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修学状況</w:t>
            </w:r>
          </w:p>
          <w:p w14:paraId="5B5A9C15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（どのような勉強を行っているか等）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3E22BB2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21EF67CA" w14:textId="77777777" w:rsidTr="0011755D">
        <w:trPr>
          <w:trHeight w:val="948"/>
        </w:trPr>
        <w:tc>
          <w:tcPr>
            <w:tcW w:w="1560" w:type="dxa"/>
            <w:gridSpan w:val="2"/>
            <w:vAlign w:val="center"/>
          </w:tcPr>
          <w:p w14:paraId="05A9393F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ＪＡＸＡでの研修を希望する理由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4805CF52" w14:textId="77777777" w:rsidR="00CE33A0" w:rsidRPr="001175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6062D1BE" w14:textId="77777777" w:rsidTr="0091036A">
        <w:trPr>
          <w:trHeight w:val="281"/>
        </w:trPr>
        <w:tc>
          <w:tcPr>
            <w:tcW w:w="1560" w:type="dxa"/>
            <w:gridSpan w:val="2"/>
            <w:vMerge w:val="restart"/>
            <w:vAlign w:val="center"/>
          </w:tcPr>
          <w:p w14:paraId="786D728B" w14:textId="4B0BC16D" w:rsidR="00CE33A0" w:rsidRPr="00F8525D" w:rsidRDefault="00FE0364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希望実習テーマ及び実習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19D0274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17E7354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No．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4B1B3661" w14:textId="1E093CEE" w:rsidR="00CE33A0" w:rsidRPr="00F8525D" w:rsidRDefault="00FE0364" w:rsidP="00FE0364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実習</w:t>
            </w:r>
            <w:r w:rsidR="00CE33A0"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77777777" w:rsidR="00CE33A0" w:rsidRPr="00F8525D" w:rsidRDefault="00CE33A0" w:rsidP="0091036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希望する期間</w:t>
            </w:r>
          </w:p>
        </w:tc>
      </w:tr>
      <w:tr w:rsidR="00CE33A0" w:rsidRPr="00F8525D" w14:paraId="27C8B149" w14:textId="77777777" w:rsidTr="0091036A">
        <w:trPr>
          <w:trHeight w:val="521"/>
        </w:trPr>
        <w:tc>
          <w:tcPr>
            <w:tcW w:w="1560" w:type="dxa"/>
            <w:gridSpan w:val="2"/>
            <w:vMerge/>
            <w:vAlign w:val="center"/>
          </w:tcPr>
          <w:p w14:paraId="4A1555B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2F872D3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第一希望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FDDA277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24AE9E2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44F6CFD3" w14:textId="77777777" w:rsidTr="0091036A">
        <w:trPr>
          <w:trHeight w:val="510"/>
        </w:trPr>
        <w:tc>
          <w:tcPr>
            <w:tcW w:w="1560" w:type="dxa"/>
            <w:gridSpan w:val="2"/>
            <w:vMerge/>
            <w:vAlign w:val="center"/>
          </w:tcPr>
          <w:p w14:paraId="594601EE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14:paraId="6DC4DB1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第二希望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15836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14:paraId="385DF67B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E33A0" w:rsidRPr="00F8525D" w14:paraId="50B0ACC9" w14:textId="77777777" w:rsidTr="0091036A">
        <w:trPr>
          <w:trHeight w:val="607"/>
        </w:trPr>
        <w:tc>
          <w:tcPr>
            <w:tcW w:w="1560" w:type="dxa"/>
            <w:gridSpan w:val="2"/>
            <w:vAlign w:val="center"/>
          </w:tcPr>
          <w:p w14:paraId="4B8FB442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A6E9E0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0922F9A0" w14:textId="77777777" w:rsidTr="0091036A">
        <w:trPr>
          <w:trHeight w:val="432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77AED4B4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E33A0" w:rsidRPr="00F8525D" w14:paraId="103989A5" w14:textId="77777777" w:rsidTr="0091036A">
        <w:trPr>
          <w:trHeight w:val="140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</w:tcPr>
          <w:p w14:paraId="09A22D3E" w14:textId="77777777" w:rsidR="008F2C27" w:rsidRDefault="008F2C27" w:rsidP="008F2C2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東京大学本部学生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 xml:space="preserve">相談支援課　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キャリア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 xml:space="preserve">サポートチーム　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山田　</w:t>
            </w:r>
            <w:r>
              <w:rPr>
                <w:rFonts w:ascii="ＭＳ Ｐゴシック" w:eastAsia="ＭＳ Ｐゴシック" w:hAnsi="ＭＳ Ｐゴシック" w:cs="Times New Roman"/>
                <w:szCs w:val="24"/>
              </w:rPr>
              <w:t>莉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那</w:t>
            </w:r>
          </w:p>
          <w:p w14:paraId="2C03289B" w14:textId="2DAE611E" w:rsidR="00CE33A0" w:rsidRPr="00F8525D" w:rsidRDefault="008F2C27" w:rsidP="008F2C27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8C09FD">
              <w:rPr>
                <w:rFonts w:ascii="ＭＳ Ｐゴシック" w:hAnsi="ＭＳ Ｐゴシック" w:hint="eastAsia"/>
              </w:rPr>
              <w:t>Tel</w:t>
            </w:r>
            <w:r w:rsidRPr="008C09FD">
              <w:rPr>
                <w:rFonts w:ascii="ＭＳ Ｐゴシック" w:hAnsi="ＭＳ Ｐゴシック" w:hint="eastAsia"/>
              </w:rPr>
              <w:t>：</w:t>
            </w:r>
            <w:r w:rsidRPr="008C09FD">
              <w:rPr>
                <w:rFonts w:ascii="ＭＳ Ｐゴシック" w:hAnsi="ＭＳ Ｐゴシック" w:hint="eastAsia"/>
              </w:rPr>
              <w:t>03-5841-2550</w:t>
            </w:r>
            <w:r w:rsidRPr="008C09FD">
              <w:rPr>
                <w:rFonts w:ascii="ＭＳ Ｐゴシック" w:hAnsi="ＭＳ Ｐゴシック" w:hint="eastAsia"/>
              </w:rPr>
              <w:t xml:space="preserve">　</w:t>
            </w:r>
            <w:r w:rsidRPr="008C09FD">
              <w:rPr>
                <w:rFonts w:ascii="ＭＳ Ｐゴシック" w:hAnsi="ＭＳ Ｐゴシック" w:hint="eastAsia"/>
              </w:rPr>
              <w:t>Fax</w:t>
            </w:r>
            <w:r w:rsidRPr="008C09FD">
              <w:rPr>
                <w:rFonts w:ascii="ＭＳ Ｐゴシック" w:hAnsi="ＭＳ Ｐゴシック" w:hint="eastAsia"/>
              </w:rPr>
              <w:t>：</w:t>
            </w:r>
            <w:r w:rsidRPr="008C09FD">
              <w:rPr>
                <w:rFonts w:ascii="ＭＳ Ｐゴシック" w:hAnsi="ＭＳ Ｐゴシック" w:hint="eastAsia"/>
              </w:rPr>
              <w:t>03-5841-2527</w:t>
            </w:r>
          </w:p>
        </w:tc>
      </w:tr>
      <w:tr w:rsidR="00CE33A0" w:rsidRPr="00F8525D" w14:paraId="75FB9642" w14:textId="77777777" w:rsidTr="0091036A">
        <w:trPr>
          <w:trHeight w:val="405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520" w:type="dxa"/>
            <w:gridSpan w:val="4"/>
            <w:tcBorders>
              <w:left w:val="single" w:sz="4" w:space="0" w:color="auto"/>
            </w:tcBorders>
            <w:vAlign w:val="center"/>
          </w:tcPr>
          <w:p w14:paraId="73C209B7" w14:textId="7EAC910A" w:rsidR="00CE33A0" w:rsidRPr="00F8525D" w:rsidRDefault="00CE33A0" w:rsidP="0091036A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8525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E-Mailアドレス</w:t>
            </w:r>
            <w:r w:rsidR="008F2C2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="008F2C27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8F2C27" w:rsidRPr="008C09FD">
              <w:rPr>
                <w:rFonts w:ascii="ＭＳ Ｐゴシック" w:hAnsi="ＭＳ Ｐゴシック"/>
                <w:sz w:val="18"/>
                <w:szCs w:val="18"/>
              </w:rPr>
              <w:t>career.adm@gs.mail.u-tokyo.ac.jp</w:t>
            </w:r>
          </w:p>
        </w:tc>
      </w:tr>
    </w:tbl>
    <w:p w14:paraId="185D3C2E" w14:textId="0CDDE4F1" w:rsidR="003132DC" w:rsidRPr="003132DC" w:rsidRDefault="003132DC" w:rsidP="0011755D">
      <w:pPr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2BEA"/>
    <w:rsid w:val="0025388E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C2D92"/>
    <w:rsid w:val="003C79D7"/>
    <w:rsid w:val="003E16B9"/>
    <w:rsid w:val="0040546D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6E1378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8F2C27"/>
    <w:rsid w:val="009045C8"/>
    <w:rsid w:val="00905136"/>
    <w:rsid w:val="00905823"/>
    <w:rsid w:val="0091036A"/>
    <w:rsid w:val="0091743F"/>
    <w:rsid w:val="00921AE4"/>
    <w:rsid w:val="00964DE3"/>
    <w:rsid w:val="009820E4"/>
    <w:rsid w:val="00987939"/>
    <w:rsid w:val="00990B5D"/>
    <w:rsid w:val="009B2FE4"/>
    <w:rsid w:val="009E6A84"/>
    <w:rsid w:val="009F18A7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0A6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C14BA"/>
    <w:rsid w:val="00EC1D2E"/>
    <w:rsid w:val="00ED2B6A"/>
    <w:rsid w:val="00ED7438"/>
    <w:rsid w:val="00ED7474"/>
    <w:rsid w:val="00F009D6"/>
    <w:rsid w:val="00F022C8"/>
    <w:rsid w:val="00F234CD"/>
    <w:rsid w:val="00F47704"/>
    <w:rsid w:val="00F51A49"/>
    <w:rsid w:val="00F62C4D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5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5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5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1">
    <w:name w:val="記 (文字)"/>
    <w:basedOn w:val="a0"/>
    <w:link w:val="af0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4">
    <w:name w:val="footnote text"/>
    <w:basedOn w:val="a"/>
    <w:link w:val="af5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5">
    <w:name w:val="脚注文字列 (文字)"/>
    <w:basedOn w:val="a0"/>
    <w:link w:val="af4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6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FB31711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2018-03-26T01:21:00Z</dcterms:created>
  <dcterms:modified xsi:type="dcterms:W3CDTF">2019-06-11T08:38:00Z</dcterms:modified>
</cp:coreProperties>
</file>